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E464" w14:textId="413C7607" w:rsidR="00396C02" w:rsidRPr="00C05A55" w:rsidRDefault="009240B5" w:rsidP="00C05A55">
      <w:pPr>
        <w:spacing w:after="240" w:line="240" w:lineRule="auto"/>
        <w:ind w:left="142"/>
        <w:rPr>
          <w:rFonts w:ascii="Arial" w:hAnsi="Arial" w:cs="Arial"/>
          <w:b/>
          <w:bCs/>
          <w:color w:val="000000" w:themeColor="text1"/>
          <w:sz w:val="48"/>
          <w:szCs w:val="48"/>
          <w:lang w:val="en-GB"/>
        </w:rPr>
      </w:pPr>
      <w:r w:rsidRPr="00C05A55">
        <w:rPr>
          <w:rFonts w:ascii="Arial" w:hAnsi="Arial" w:cs="Arial"/>
          <w:noProof/>
          <w:color w:val="000000" w:themeColor="text1"/>
          <w:sz w:val="72"/>
          <w:szCs w:val="72"/>
          <w:lang w:val="en-GB"/>
        </w:rPr>
        <w:drawing>
          <wp:anchor distT="0" distB="0" distL="114300" distR="114300" simplePos="0" relativeHeight="251666944" behindDoc="0" locked="0" layoutInCell="1" allowOverlap="1" wp14:anchorId="5F8BBCC5" wp14:editId="5FEC450B">
            <wp:simplePos x="0" y="0"/>
            <wp:positionH relativeFrom="margin">
              <wp:align>right</wp:align>
            </wp:positionH>
            <wp:positionV relativeFrom="paragraph">
              <wp:posOffset>-113440</wp:posOffset>
            </wp:positionV>
            <wp:extent cx="2274948" cy="518611"/>
            <wp:effectExtent l="0" t="0" r="0" b="0"/>
            <wp:wrapNone/>
            <wp:docPr id="103791522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15227" name="Picture 10379152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948" cy="518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FFA" w:rsidRPr="00C05A55">
        <w:rPr>
          <w:rFonts w:ascii="Arial" w:hAnsi="Arial" w:cs="Arial"/>
          <w:b/>
          <w:color w:val="000000" w:themeColor="text1"/>
          <w:sz w:val="52"/>
          <w:szCs w:val="52"/>
          <w:lang w:val="en-GB"/>
        </w:rPr>
        <w:t xml:space="preserve">  </w:t>
      </w:r>
      <w:r w:rsidR="002E13E2" w:rsidRPr="00C05A55">
        <w:rPr>
          <w:rFonts w:ascii="Arial" w:hAnsi="Arial" w:cs="Arial"/>
          <w:b/>
          <w:bCs/>
          <w:color w:val="000000" w:themeColor="text1"/>
          <w:sz w:val="48"/>
          <w:szCs w:val="48"/>
          <w:lang w:val="en-GB"/>
        </w:rPr>
        <w:t>Standing Order Form</w:t>
      </w:r>
    </w:p>
    <w:p w14:paraId="69648526" w14:textId="77777777" w:rsidR="00995673" w:rsidRPr="00C05A55" w:rsidRDefault="00995673" w:rsidP="00C05A55">
      <w:pPr>
        <w:spacing w:after="120" w:line="240" w:lineRule="auto"/>
        <w:ind w:left="426"/>
        <w:rPr>
          <w:rFonts w:ascii="Arial" w:hAnsi="Arial" w:cs="Arial"/>
          <w:b/>
          <w:bCs/>
          <w:color w:val="009644"/>
          <w:sz w:val="24"/>
          <w:szCs w:val="24"/>
          <w:lang w:val="en-GB"/>
        </w:rPr>
      </w:pPr>
      <w:r w:rsidRPr="00C05A55">
        <w:rPr>
          <w:rFonts w:ascii="Arial" w:hAnsi="Arial" w:cs="Arial"/>
          <w:b/>
          <w:bCs/>
          <w:color w:val="009644"/>
          <w:sz w:val="24"/>
          <w:szCs w:val="24"/>
          <w:lang w:val="en-GB"/>
        </w:rPr>
        <w:t>To: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4536"/>
        <w:gridCol w:w="1381"/>
        <w:gridCol w:w="2304"/>
      </w:tblGrid>
      <w:tr w:rsidR="00396C02" w:rsidRPr="00C05A55" w14:paraId="72446245" w14:textId="77777777" w:rsidTr="005E2655">
        <w:trPr>
          <w:trHeight w:val="561"/>
        </w:trPr>
        <w:tc>
          <w:tcPr>
            <w:tcW w:w="2268" w:type="dxa"/>
            <w:vAlign w:val="center"/>
          </w:tcPr>
          <w:p w14:paraId="5055052E" w14:textId="54FCC287" w:rsidR="00C73E2B" w:rsidRPr="00E61D8A" w:rsidRDefault="007B068F" w:rsidP="00F80330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Name of Bank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3"/>
            <w:vAlign w:val="center"/>
          </w:tcPr>
          <w:p w14:paraId="68B491A5" w14:textId="77777777" w:rsidR="00C73E2B" w:rsidRPr="00E61D8A" w:rsidRDefault="00C73E2B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96C02" w:rsidRPr="00C05A55" w14:paraId="6B39AA03" w14:textId="77777777" w:rsidTr="00F80330">
        <w:trPr>
          <w:trHeight w:val="602"/>
        </w:trPr>
        <w:tc>
          <w:tcPr>
            <w:tcW w:w="2268" w:type="dxa"/>
            <w:vAlign w:val="center"/>
          </w:tcPr>
          <w:p w14:paraId="447AF085" w14:textId="7FBF9D90" w:rsidR="00C73E2B" w:rsidRPr="00E61D8A" w:rsidRDefault="00995673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Branch Address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3"/>
            <w:vAlign w:val="center"/>
          </w:tcPr>
          <w:p w14:paraId="3B69F71B" w14:textId="77777777" w:rsidR="00C73E2B" w:rsidRPr="00E61D8A" w:rsidRDefault="00C73E2B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96C02" w:rsidRPr="00C05A55" w14:paraId="27BE9232" w14:textId="77777777" w:rsidTr="005E2655">
        <w:trPr>
          <w:trHeight w:val="570"/>
        </w:trPr>
        <w:tc>
          <w:tcPr>
            <w:tcW w:w="2268" w:type="dxa"/>
            <w:vAlign w:val="center"/>
          </w:tcPr>
          <w:p w14:paraId="1E3C21D0" w14:textId="750CAC6C" w:rsidR="00995673" w:rsidRPr="00E61D8A" w:rsidRDefault="00995673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Town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4536" w:type="dxa"/>
            <w:vAlign w:val="center"/>
          </w:tcPr>
          <w:p w14:paraId="03E9F19F" w14:textId="77777777" w:rsidR="00995673" w:rsidRPr="00E61D8A" w:rsidRDefault="00995673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81" w:type="dxa"/>
            <w:vAlign w:val="center"/>
          </w:tcPr>
          <w:p w14:paraId="40E7180F" w14:textId="023FA90B" w:rsidR="00995673" w:rsidRPr="00E61D8A" w:rsidRDefault="00995673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Postcode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304" w:type="dxa"/>
            <w:vAlign w:val="center"/>
          </w:tcPr>
          <w:p w14:paraId="7C92D33C" w14:textId="77777777" w:rsidR="00995673" w:rsidRPr="00E61D8A" w:rsidRDefault="00995673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7889ED77" w14:textId="77777777" w:rsidR="00E61D8A" w:rsidRDefault="00227723" w:rsidP="00E61D8A">
      <w:pPr>
        <w:spacing w:line="240" w:lineRule="auto"/>
        <w:ind w:left="288"/>
        <w:rPr>
          <w:rFonts w:ascii="Arial" w:hAnsi="Arial" w:cs="Arial"/>
          <w:b/>
          <w:bCs/>
          <w:color w:val="00B050"/>
          <w:sz w:val="20"/>
          <w:szCs w:val="20"/>
          <w:lang w:val="en-GB"/>
        </w:rPr>
      </w:pPr>
      <w:r w:rsidRPr="00C05A55">
        <w:rPr>
          <w:rFonts w:ascii="Arial" w:hAnsi="Arial" w:cs="Arial"/>
          <w:b/>
          <w:bCs/>
          <w:color w:val="00B050"/>
          <w:sz w:val="20"/>
          <w:szCs w:val="20"/>
          <w:lang w:val="en-GB"/>
        </w:rPr>
        <w:t xml:space="preserve">   </w:t>
      </w:r>
    </w:p>
    <w:p w14:paraId="54FB4322" w14:textId="0C1E114A" w:rsidR="00995673" w:rsidRPr="00C05A55" w:rsidRDefault="00995673" w:rsidP="00E61D8A">
      <w:pPr>
        <w:spacing w:before="120" w:after="120" w:line="240" w:lineRule="auto"/>
        <w:ind w:left="360"/>
        <w:rPr>
          <w:rFonts w:ascii="Arial" w:hAnsi="Arial" w:cs="Arial"/>
          <w:b/>
          <w:bCs/>
          <w:color w:val="009644"/>
          <w:sz w:val="24"/>
          <w:szCs w:val="24"/>
          <w:lang w:val="en-GB"/>
        </w:rPr>
      </w:pPr>
      <w:r w:rsidRPr="00C05A55">
        <w:rPr>
          <w:rFonts w:ascii="Arial" w:hAnsi="Arial" w:cs="Arial"/>
          <w:b/>
          <w:bCs/>
          <w:color w:val="009644"/>
          <w:sz w:val="24"/>
          <w:szCs w:val="24"/>
          <w:lang w:val="en-GB"/>
        </w:rPr>
        <w:t>From: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126"/>
        <w:gridCol w:w="1843"/>
        <w:gridCol w:w="567"/>
        <w:gridCol w:w="1381"/>
        <w:gridCol w:w="2304"/>
      </w:tblGrid>
      <w:tr w:rsidR="00995673" w:rsidRPr="00C05A55" w14:paraId="7F28BE79" w14:textId="77777777" w:rsidTr="005E2655">
        <w:trPr>
          <w:trHeight w:val="642"/>
        </w:trPr>
        <w:tc>
          <w:tcPr>
            <w:tcW w:w="2268" w:type="dxa"/>
            <w:vAlign w:val="center"/>
          </w:tcPr>
          <w:p w14:paraId="464B4751" w14:textId="6B297B2E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Title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vAlign w:val="center"/>
          </w:tcPr>
          <w:p w14:paraId="50FBD1B4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7A8DA14" w14:textId="6AA205DE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First </w:t>
            </w:r>
            <w:r w:rsidR="00A163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</w:t>
            </w: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ame(s)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4252" w:type="dxa"/>
            <w:gridSpan w:val="3"/>
            <w:vAlign w:val="center"/>
          </w:tcPr>
          <w:p w14:paraId="53C31C7D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95673" w:rsidRPr="00C05A55" w14:paraId="76AE4A37" w14:textId="77777777" w:rsidTr="005E2655">
        <w:trPr>
          <w:trHeight w:val="676"/>
        </w:trPr>
        <w:tc>
          <w:tcPr>
            <w:tcW w:w="2268" w:type="dxa"/>
            <w:vAlign w:val="center"/>
          </w:tcPr>
          <w:p w14:paraId="59202AB5" w14:textId="31678F32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Surname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5"/>
            <w:vAlign w:val="center"/>
          </w:tcPr>
          <w:p w14:paraId="42133A3F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95673" w:rsidRPr="00C05A55" w14:paraId="56B5D905" w14:textId="77777777" w:rsidTr="001C4F3C">
        <w:trPr>
          <w:trHeight w:val="418"/>
        </w:trPr>
        <w:tc>
          <w:tcPr>
            <w:tcW w:w="2268" w:type="dxa"/>
            <w:vMerge w:val="restart"/>
            <w:vAlign w:val="center"/>
          </w:tcPr>
          <w:p w14:paraId="17621D30" w14:textId="6CED31D3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Home Address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5"/>
            <w:vAlign w:val="center"/>
          </w:tcPr>
          <w:p w14:paraId="2A0681FF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95673" w:rsidRPr="00C05A55" w14:paraId="6C0D0D7D" w14:textId="77777777" w:rsidTr="005E2655">
        <w:trPr>
          <w:trHeight w:val="658"/>
        </w:trPr>
        <w:tc>
          <w:tcPr>
            <w:tcW w:w="2268" w:type="dxa"/>
            <w:vMerge/>
            <w:vAlign w:val="center"/>
          </w:tcPr>
          <w:p w14:paraId="1953764D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1EE2783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81" w:type="dxa"/>
            <w:vAlign w:val="center"/>
          </w:tcPr>
          <w:p w14:paraId="186EA7A1" w14:textId="629D627D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Postcode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304" w:type="dxa"/>
            <w:vAlign w:val="center"/>
          </w:tcPr>
          <w:p w14:paraId="68219990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80330" w:rsidRPr="00C05A55" w14:paraId="512CFF58" w14:textId="77777777" w:rsidTr="001C4F3C">
        <w:trPr>
          <w:trHeight w:val="350"/>
        </w:trPr>
        <w:tc>
          <w:tcPr>
            <w:tcW w:w="2268" w:type="dxa"/>
            <w:vAlign w:val="center"/>
          </w:tcPr>
          <w:p w14:paraId="4BCB6EFE" w14:textId="0A5B0A5C" w:rsidR="00F80330" w:rsidRPr="00E61D8A" w:rsidRDefault="00F80330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Email</w:t>
            </w:r>
            <w:r w:rsidR="00E61D8A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5"/>
            <w:vAlign w:val="center"/>
          </w:tcPr>
          <w:p w14:paraId="566DE668" w14:textId="77777777" w:rsidR="00F80330" w:rsidRPr="00E61D8A" w:rsidRDefault="00F80330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5BC5EEE" w14:textId="77777777" w:rsidR="00E61D8A" w:rsidRDefault="00227723" w:rsidP="00E61D8A">
      <w:pPr>
        <w:spacing w:line="240" w:lineRule="auto"/>
        <w:ind w:left="288"/>
        <w:rPr>
          <w:rFonts w:ascii="Arial" w:hAnsi="Arial" w:cs="Arial"/>
          <w:b/>
          <w:bCs/>
          <w:color w:val="009644"/>
          <w:sz w:val="24"/>
          <w:szCs w:val="24"/>
          <w:lang w:val="en-GB"/>
        </w:rPr>
      </w:pPr>
      <w:r w:rsidRPr="00C05A55">
        <w:rPr>
          <w:rFonts w:ascii="Arial" w:hAnsi="Arial" w:cs="Arial"/>
          <w:b/>
          <w:bCs/>
          <w:color w:val="009644"/>
          <w:sz w:val="24"/>
          <w:szCs w:val="24"/>
          <w:lang w:val="en-GB"/>
        </w:rPr>
        <w:t xml:space="preserve">   </w:t>
      </w:r>
    </w:p>
    <w:p w14:paraId="464CAB76" w14:textId="3210488F" w:rsidR="00995673" w:rsidRPr="00C05A55" w:rsidRDefault="00995673" w:rsidP="00E61D8A">
      <w:pPr>
        <w:spacing w:before="120" w:after="120" w:line="240" w:lineRule="auto"/>
        <w:ind w:left="360"/>
        <w:rPr>
          <w:rFonts w:ascii="Arial" w:hAnsi="Arial" w:cs="Arial"/>
          <w:b/>
          <w:bCs/>
          <w:color w:val="009644"/>
          <w:sz w:val="24"/>
          <w:szCs w:val="24"/>
          <w:lang w:val="en-GB"/>
        </w:rPr>
      </w:pPr>
      <w:r w:rsidRPr="00C05A55">
        <w:rPr>
          <w:rFonts w:ascii="Arial" w:hAnsi="Arial" w:cs="Arial"/>
          <w:b/>
          <w:bCs/>
          <w:color w:val="009644"/>
          <w:sz w:val="24"/>
          <w:szCs w:val="24"/>
          <w:lang w:val="en-GB"/>
        </w:rPr>
        <w:t>Donation Details: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410"/>
        <w:gridCol w:w="141"/>
        <w:gridCol w:w="1134"/>
        <w:gridCol w:w="1276"/>
        <w:gridCol w:w="992"/>
        <w:gridCol w:w="2268"/>
      </w:tblGrid>
      <w:tr w:rsidR="00995673" w:rsidRPr="00C05A55" w14:paraId="2DC14054" w14:textId="77777777" w:rsidTr="0016630F">
        <w:trPr>
          <w:trHeight w:val="642"/>
        </w:trPr>
        <w:tc>
          <w:tcPr>
            <w:tcW w:w="2268" w:type="dxa"/>
            <w:vAlign w:val="center"/>
          </w:tcPr>
          <w:p w14:paraId="065A9534" w14:textId="4AD8328C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Please pay the sum of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410" w:type="dxa"/>
            <w:vAlign w:val="center"/>
          </w:tcPr>
          <w:p w14:paraId="5C1A9C5E" w14:textId="7D015842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£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_________________</w:t>
            </w:r>
          </w:p>
        </w:tc>
        <w:tc>
          <w:tcPr>
            <w:tcW w:w="5811" w:type="dxa"/>
            <w:gridSpan w:val="5"/>
            <w:vAlign w:val="center"/>
          </w:tcPr>
          <w:p w14:paraId="03EDAFFF" w14:textId="08C92CD4" w:rsidR="005E2655" w:rsidRPr="00E61D8A" w:rsidRDefault="00D80A7E" w:rsidP="005E2655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A1633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4842F37" wp14:editId="162B4EFB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38100</wp:posOffset>
                      </wp:positionV>
                      <wp:extent cx="200660" cy="200025"/>
                      <wp:effectExtent l="0" t="0" r="15240" b="15875"/>
                      <wp:wrapNone/>
                      <wp:docPr id="193012877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66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D31A4" id="Rectangle 6" o:spid="_x0000_s1026" style="position:absolute;margin-left:95.15pt;margin-top:3pt;width:15.8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">
                      <v:path arrowok="t"/>
                    </v:rect>
                  </w:pict>
                </mc:Fallback>
              </mc:AlternateContent>
            </w:r>
            <w:r w:rsidRPr="00A1633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5C8C284" wp14:editId="77EFD578">
                      <wp:simplePos x="0" y="0"/>
                      <wp:positionH relativeFrom="column">
                        <wp:posOffset>3037205</wp:posOffset>
                      </wp:positionH>
                      <wp:positionV relativeFrom="paragraph">
                        <wp:posOffset>38100</wp:posOffset>
                      </wp:positionV>
                      <wp:extent cx="200660" cy="199390"/>
                      <wp:effectExtent l="0" t="0" r="15240" b="16510"/>
                      <wp:wrapNone/>
                      <wp:docPr id="11665651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66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6290F" id="Rectangle 6" o:spid="_x0000_s1026" style="position:absolute;margin-left:239.15pt;margin-top:3pt;width:15.8pt;height:15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">
                      <v:path arrowok="t"/>
                    </v:rect>
                  </w:pict>
                </mc:Fallback>
              </mc:AlternateContent>
            </w:r>
            <w:r w:rsidRPr="00A1633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7C47D0A" wp14:editId="120CA26A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38100</wp:posOffset>
                      </wp:positionV>
                      <wp:extent cx="200660" cy="200025"/>
                      <wp:effectExtent l="0" t="0" r="15240" b="15875"/>
                      <wp:wrapNone/>
                      <wp:docPr id="102798287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66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3D8A3" id="Rectangle 6" o:spid="_x0000_s1026" style="position:absolute;margin-left:168.3pt;margin-top:3pt;width:15.8pt;height:1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">
                      <v:path arrowok="t"/>
                    </v:rect>
                  </w:pict>
                </mc:Fallback>
              </mc:AlternateContent>
            </w:r>
            <w:r w:rsidR="00C05A55" w:rsidRPr="00A1633E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val="en-GB"/>
              </w:rPr>
              <w:t>E</w:t>
            </w:r>
            <w:r w:rsidR="00995673" w:rsidRPr="00A1633E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val="en-GB"/>
              </w:rPr>
              <w:t>ver</w:t>
            </w:r>
            <w:r w:rsidR="00C05A55" w:rsidRPr="00A1633E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val="en-GB"/>
              </w:rPr>
              <w:t>y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  <w:r w:rsidR="00995673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          </w:t>
            </w:r>
            <w:r w:rsidR="005E26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Week                  M</w:t>
            </w:r>
            <w:r w:rsidR="00995673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onth                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Year</w:t>
            </w:r>
          </w:p>
          <w:p w14:paraId="5085880D" w14:textId="36A8AEF8" w:rsidR="00995673" w:rsidRPr="00E61D8A" w:rsidRDefault="00E61D8A" w:rsidP="005E2655">
            <w:pPr>
              <w:pStyle w:val="NoSpacing"/>
              <w:spacing w:before="12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(</w:t>
            </w:r>
            <w:r w:rsidR="005E2655" w:rsidRPr="00E61D8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please tick one</w:t>
            </w:r>
            <w:r w:rsidRPr="00E61D8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)</w:t>
            </w:r>
            <w:r w:rsidR="00995673" w:rsidRPr="00E61D8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562C22" w:rsidRPr="00C05A55" w14:paraId="4480F23F" w14:textId="77777777" w:rsidTr="0016630F">
        <w:trPr>
          <w:trHeight w:val="642"/>
        </w:trPr>
        <w:tc>
          <w:tcPr>
            <w:tcW w:w="2268" w:type="dxa"/>
            <w:vAlign w:val="center"/>
          </w:tcPr>
          <w:p w14:paraId="69CD95AE" w14:textId="6317F63B" w:rsidR="00562C22" w:rsidRPr="00E61D8A" w:rsidRDefault="00562C22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Account name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6"/>
            <w:vAlign w:val="center"/>
          </w:tcPr>
          <w:p w14:paraId="0EF412C6" w14:textId="77777777" w:rsidR="00562C22" w:rsidRPr="00E61D8A" w:rsidRDefault="00562C22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562C22" w:rsidRPr="00C05A55" w14:paraId="5FEF413F" w14:textId="77777777" w:rsidTr="0016630F">
        <w:trPr>
          <w:trHeight w:val="642"/>
        </w:trPr>
        <w:tc>
          <w:tcPr>
            <w:tcW w:w="2268" w:type="dxa"/>
            <w:vAlign w:val="center"/>
          </w:tcPr>
          <w:p w14:paraId="21DA3D32" w14:textId="294E1951" w:rsidR="00562C22" w:rsidRPr="00E61D8A" w:rsidRDefault="00562C22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Sort code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4C6A66A1" w14:textId="77777777" w:rsidR="00562C22" w:rsidRPr="00E61D8A" w:rsidRDefault="00562C22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8F0028F" w14:textId="342DF0C6" w:rsidR="00562C22" w:rsidRPr="00E61D8A" w:rsidRDefault="00562C22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  <w:r w:rsidRPr="00E61D8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  <w:t>Account number</w:t>
            </w:r>
            <w:r w:rsidR="00C05A55" w:rsidRPr="00E61D8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3260" w:type="dxa"/>
            <w:gridSpan w:val="2"/>
            <w:vAlign w:val="center"/>
          </w:tcPr>
          <w:p w14:paraId="1A9EFA26" w14:textId="77777777" w:rsidR="00562C22" w:rsidRPr="00E61D8A" w:rsidRDefault="00562C22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9240B5" w:rsidRPr="00C05A55" w14:paraId="2F089900" w14:textId="77777777" w:rsidTr="00DC10CF">
        <w:trPr>
          <w:trHeight w:val="642"/>
        </w:trPr>
        <w:tc>
          <w:tcPr>
            <w:tcW w:w="2268" w:type="dxa"/>
            <w:vAlign w:val="center"/>
          </w:tcPr>
          <w:p w14:paraId="78A6E5A0" w14:textId="617AA62F" w:rsidR="009240B5" w:rsidRPr="00E61D8A" w:rsidRDefault="009240B5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Date of first payment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35C41FDD" w14:textId="77777777" w:rsidR="009240B5" w:rsidRPr="00E61D8A" w:rsidRDefault="009240B5" w:rsidP="005E2655">
            <w:pPr>
              <w:pStyle w:val="NoSpacing"/>
              <w:spacing w:before="120" w:after="120"/>
              <w:jc w:val="left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  <w:r w:rsidRPr="00E61D8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  <w:t>_  _  /  _  _  /  _  _  _  _</w:t>
            </w:r>
          </w:p>
        </w:tc>
        <w:tc>
          <w:tcPr>
            <w:tcW w:w="5670" w:type="dxa"/>
            <w:gridSpan w:val="4"/>
            <w:vAlign w:val="center"/>
          </w:tcPr>
          <w:p w14:paraId="70740C4B" w14:textId="39DF6F00" w:rsidR="009240B5" w:rsidRPr="00E61D8A" w:rsidRDefault="009240B5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  <w:r w:rsidRPr="00E61D8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  <w:t>Until further instruction.</w:t>
            </w:r>
          </w:p>
        </w:tc>
      </w:tr>
      <w:tr w:rsidR="00562C22" w:rsidRPr="00C05A55" w14:paraId="077E1E94" w14:textId="77777777" w:rsidTr="0016630F">
        <w:trPr>
          <w:trHeight w:val="737"/>
        </w:trPr>
        <w:tc>
          <w:tcPr>
            <w:tcW w:w="2268" w:type="dxa"/>
            <w:vAlign w:val="center"/>
          </w:tcPr>
          <w:p w14:paraId="77E2634C" w14:textId="39463324" w:rsidR="00562C22" w:rsidRPr="00E61D8A" w:rsidRDefault="00562C22" w:rsidP="00AA3771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To th</w:t>
            </w:r>
            <w:r w:rsidR="00AA3771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is a</w:t>
            </w: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ccount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6"/>
            <w:vAlign w:val="center"/>
          </w:tcPr>
          <w:p w14:paraId="430853B2" w14:textId="15CD41EB" w:rsidR="00562C22" w:rsidRPr="00E61D8A" w:rsidRDefault="002420A1" w:rsidP="00DA0465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New Hope Guinea-Bissau, Danske Bank, P.O. BOX 183, Donegall Square West, Belfast. BT1 6JS</w:t>
            </w:r>
          </w:p>
          <w:p w14:paraId="317F9B86" w14:textId="0F1A1B05" w:rsidR="00562C22" w:rsidRPr="00E61D8A" w:rsidRDefault="00562C22" w:rsidP="00562C22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Account number:  </w:t>
            </w:r>
            <w:r w:rsidR="002420A1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50356506</w:t>
            </w: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   Sort code: </w:t>
            </w:r>
            <w:r w:rsidR="002420A1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95-06-79</w:t>
            </w:r>
          </w:p>
        </w:tc>
      </w:tr>
      <w:tr w:rsidR="008B6A61" w:rsidRPr="00C05A55" w14:paraId="5E3492BD" w14:textId="77777777" w:rsidTr="0016630F">
        <w:trPr>
          <w:trHeight w:val="562"/>
        </w:trPr>
        <w:tc>
          <w:tcPr>
            <w:tcW w:w="2268" w:type="dxa"/>
            <w:vAlign w:val="center"/>
          </w:tcPr>
          <w:p w14:paraId="0C67BE67" w14:textId="5524AC4A" w:rsidR="008B6A61" w:rsidRPr="00C05A55" w:rsidRDefault="008B6A61" w:rsidP="00CA005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</w:pPr>
            <w:r w:rsidRPr="00C05A55"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  <w:t>Signature</w:t>
            </w:r>
            <w:r w:rsidR="00C05A55"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  <w:t>:</w:t>
            </w:r>
          </w:p>
        </w:tc>
        <w:tc>
          <w:tcPr>
            <w:tcW w:w="4961" w:type="dxa"/>
            <w:gridSpan w:val="4"/>
            <w:vAlign w:val="center"/>
          </w:tcPr>
          <w:p w14:paraId="03003676" w14:textId="77777777" w:rsidR="008B6A61" w:rsidRPr="00C05A55" w:rsidRDefault="008B6A61" w:rsidP="00CA005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</w:pPr>
          </w:p>
          <w:p w14:paraId="3A35F375" w14:textId="77777777" w:rsidR="0016630F" w:rsidRPr="00C05A55" w:rsidRDefault="0016630F" w:rsidP="00CA005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2C997E3" w14:textId="7AF28645" w:rsidR="008B6A61" w:rsidRPr="00C05A55" w:rsidRDefault="008B6A61" w:rsidP="00CA005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</w:pPr>
            <w:r w:rsidRPr="00C05A55"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  <w:t>Date</w:t>
            </w:r>
            <w:r w:rsidR="00C05A55"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  <w:t>:</w:t>
            </w:r>
          </w:p>
        </w:tc>
        <w:tc>
          <w:tcPr>
            <w:tcW w:w="2268" w:type="dxa"/>
            <w:vAlign w:val="center"/>
          </w:tcPr>
          <w:p w14:paraId="4AD4BBC7" w14:textId="77777777" w:rsidR="008B6A61" w:rsidRPr="00C05A55" w:rsidRDefault="008B6A61" w:rsidP="00CA005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</w:pPr>
          </w:p>
        </w:tc>
      </w:tr>
      <w:tr w:rsidR="0016630F" w:rsidRPr="00C05A55" w14:paraId="72936A20" w14:textId="77777777" w:rsidTr="0016630F">
        <w:trPr>
          <w:trHeight w:val="1063"/>
        </w:trPr>
        <w:tc>
          <w:tcPr>
            <w:tcW w:w="5953" w:type="dxa"/>
            <w:gridSpan w:val="4"/>
            <w:vAlign w:val="center"/>
          </w:tcPr>
          <w:p w14:paraId="21EE4783" w14:textId="2C914AEF" w:rsidR="0016630F" w:rsidRPr="00C05A55" w:rsidRDefault="0016630F" w:rsidP="0016630F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5A55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Boost your donation by 25p of Gift Aid for every £1 you donate!</w:t>
            </w:r>
            <w:r w:rsidRPr="00C05A55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 </w:t>
            </w:r>
            <w:r w:rsidRPr="00C05A55">
              <w:rPr>
                <w:rFonts w:ascii="Arial" w:hAnsi="Arial" w:cs="Arial"/>
                <w:color w:val="2E1D4D"/>
                <w:sz w:val="20"/>
                <w:szCs w:val="20"/>
              </w:rPr>
              <w:t xml:space="preserve">Gift Aid is reclaimed by the charity from the tax you pay for the current tax year.  Your home address is needed to identify you as a current UK </w:t>
            </w:r>
            <w:r w:rsidR="00C05A55" w:rsidRPr="00C05A55">
              <w:rPr>
                <w:rFonts w:ascii="Arial" w:hAnsi="Arial" w:cs="Arial"/>
                <w:color w:val="2E1D4D"/>
                <w:sz w:val="20"/>
                <w:szCs w:val="20"/>
              </w:rPr>
              <w:t>taxpayer</w:t>
            </w:r>
          </w:p>
        </w:tc>
        <w:tc>
          <w:tcPr>
            <w:tcW w:w="4536" w:type="dxa"/>
            <w:gridSpan w:val="3"/>
            <w:vAlign w:val="center"/>
          </w:tcPr>
          <w:p w14:paraId="4D3A20D0" w14:textId="2054F21F" w:rsidR="0016630F" w:rsidRPr="00E61D8A" w:rsidRDefault="00C05A55" w:rsidP="00E64071">
            <w:pPr>
              <w:pStyle w:val="NoSpacing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D8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AB7A44F" wp14:editId="03F820A7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374650</wp:posOffset>
                      </wp:positionV>
                      <wp:extent cx="200660" cy="213995"/>
                      <wp:effectExtent l="0" t="0" r="27940" b="14605"/>
                      <wp:wrapNone/>
                      <wp:docPr id="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66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7303ECBD" id="Rectangle 19" o:spid="_x0000_s1026" style="position:absolute;margin-left:139.85pt;margin-top:29.5pt;width:15.8pt;height:16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">
                      <v:path arrowok="t"/>
                    </v:rect>
                  </w:pict>
                </mc:Fallback>
              </mc:AlternateContent>
            </w:r>
            <w:r w:rsidR="0016630F" w:rsidRPr="00E61D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 order to Gift Aid your donation you must tick the box below</w:t>
            </w:r>
            <w:r w:rsidR="0016630F" w:rsidRPr="00E61D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A09BC8E" w14:textId="39CA48BB" w:rsidR="0016630F" w:rsidRPr="00E61D8A" w:rsidRDefault="0016630F" w:rsidP="00E64071">
            <w:pPr>
              <w:pStyle w:val="NoSpacing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</w:rPr>
              <w:t>I want to Gift Aid my donation</w:t>
            </w:r>
          </w:p>
        </w:tc>
      </w:tr>
      <w:tr w:rsidR="0016630F" w:rsidRPr="00C05A55" w14:paraId="7497BD6A" w14:textId="77777777" w:rsidTr="0016630F">
        <w:trPr>
          <w:trHeight w:val="1063"/>
        </w:trPr>
        <w:tc>
          <w:tcPr>
            <w:tcW w:w="10489" w:type="dxa"/>
            <w:gridSpan w:val="7"/>
            <w:vAlign w:val="center"/>
          </w:tcPr>
          <w:p w14:paraId="1C5B45F6" w14:textId="77777777" w:rsidR="0016630F" w:rsidRPr="00E61D8A" w:rsidRDefault="0016630F" w:rsidP="00E64071">
            <w:pPr>
              <w:pStyle w:val="NoSpacing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</w:rPr>
              <w:t>I am a UK taxpayer and understand that if I pay less Income Tax and/or Capital Gains Tax in the current tax year than the amount of Gift Aid claimed on all my donations, it is my responsibility to pay any difference.</w:t>
            </w:r>
          </w:p>
        </w:tc>
      </w:tr>
    </w:tbl>
    <w:p w14:paraId="5000127D" w14:textId="3154EB33" w:rsidR="009333EE" w:rsidRPr="00C05A55" w:rsidRDefault="001C4F3C" w:rsidP="009B0A23">
      <w:pPr>
        <w:pStyle w:val="NoSpacing"/>
        <w:rPr>
          <w:rFonts w:ascii="Arial" w:hAnsi="Arial" w:cs="Arial"/>
          <w:b/>
          <w:color w:val="2E1D4D"/>
          <w:sz w:val="20"/>
          <w:szCs w:val="20"/>
        </w:rPr>
      </w:pPr>
      <w:r w:rsidRPr="00C05A55">
        <w:rPr>
          <w:rFonts w:ascii="Arial" w:hAnsi="Arial" w:cs="Arial"/>
          <w:b/>
          <w:color w:val="2E1D4D"/>
          <w:sz w:val="20"/>
          <w:szCs w:val="20"/>
        </w:rPr>
        <w:t xml:space="preserve">      </w:t>
      </w:r>
    </w:p>
    <w:sectPr w:rsidR="009333EE" w:rsidRPr="00C05A55" w:rsidSect="00C05A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24" w:right="624" w:bottom="624" w:left="340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3F309" w14:textId="77777777" w:rsidR="0069799C" w:rsidRDefault="0069799C" w:rsidP="003E4041">
      <w:pPr>
        <w:spacing w:line="240" w:lineRule="auto"/>
      </w:pPr>
      <w:r>
        <w:separator/>
      </w:r>
    </w:p>
  </w:endnote>
  <w:endnote w:type="continuationSeparator" w:id="0">
    <w:p w14:paraId="463C454A" w14:textId="77777777" w:rsidR="0069799C" w:rsidRDefault="0069799C" w:rsidP="003E4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0423B" w14:textId="77777777" w:rsidR="00E61D8A" w:rsidRDefault="00E6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EDE81" w14:textId="77777777" w:rsidR="00212850" w:rsidRDefault="00212850" w:rsidP="00E64071">
    <w:pPr>
      <w:pStyle w:val="Footer"/>
      <w:rPr>
        <w:sz w:val="20"/>
        <w:szCs w:val="20"/>
      </w:rPr>
    </w:pPr>
  </w:p>
  <w:p w14:paraId="547ABC17" w14:textId="2F910A8A" w:rsidR="00212850" w:rsidRPr="00396C02" w:rsidRDefault="00212850" w:rsidP="00E64071">
    <w:pPr>
      <w:pStyle w:val="Footer"/>
      <w:jc w:val="center"/>
      <w:rPr>
        <w:rFonts w:ascii="Open Sans" w:hAnsi="Open Sans" w:cs="Open Sans"/>
        <w:color w:val="2E1D4D"/>
        <w:sz w:val="16"/>
        <w:szCs w:val="16"/>
      </w:rPr>
    </w:pPr>
    <w:r w:rsidRPr="00396C02">
      <w:rPr>
        <w:rFonts w:ascii="Open Sans" w:hAnsi="Open Sans" w:cs="Open Sans"/>
        <w:color w:val="2E1D4D"/>
        <w:sz w:val="16"/>
        <w:szCs w:val="16"/>
      </w:rPr>
      <w:t xml:space="preserve"> </w:t>
    </w:r>
    <w:r w:rsidR="002420A1">
      <w:rPr>
        <w:rFonts w:ascii="Open Sans" w:hAnsi="Open Sans" w:cs="Open Sans"/>
        <w:color w:val="2E1D4D"/>
        <w:sz w:val="16"/>
        <w:szCs w:val="16"/>
      </w:rPr>
      <w:t>New Hope Guinea-Bissau, 26 Woodvale Green, Dromara, BT25 2DT</w:t>
    </w:r>
    <w:r w:rsidRPr="00396C02">
      <w:rPr>
        <w:rFonts w:ascii="Open Sans" w:hAnsi="Open Sans" w:cs="Open Sans"/>
        <w:color w:val="2E1D4D"/>
        <w:sz w:val="16"/>
        <w:szCs w:val="16"/>
      </w:rPr>
      <w:t xml:space="preserve"> | Tel: 0</w:t>
    </w:r>
    <w:r w:rsidR="002420A1">
      <w:rPr>
        <w:rFonts w:ascii="Open Sans" w:hAnsi="Open Sans" w:cs="Open Sans"/>
        <w:color w:val="2E1D4D"/>
        <w:sz w:val="16"/>
        <w:szCs w:val="16"/>
      </w:rPr>
      <w:t>7889908976</w:t>
    </w:r>
    <w:r w:rsidRPr="00396C02">
      <w:rPr>
        <w:rFonts w:ascii="Open Sans" w:hAnsi="Open Sans" w:cs="Open Sans"/>
        <w:color w:val="2E1D4D"/>
        <w:sz w:val="16"/>
        <w:szCs w:val="16"/>
      </w:rPr>
      <w:t xml:space="preserve"> |Email</w:t>
    </w:r>
    <w:r w:rsidRPr="00396C02">
      <w:rPr>
        <w:rFonts w:ascii="Open Sans" w:hAnsi="Open Sans" w:cs="Open Sans"/>
        <w:color w:val="E20577"/>
        <w:sz w:val="16"/>
        <w:szCs w:val="16"/>
      </w:rPr>
      <w:t>:</w:t>
    </w:r>
    <w:r w:rsidR="002420A1">
      <w:rPr>
        <w:rFonts w:ascii="Open Sans" w:hAnsi="Open Sans" w:cs="Open Sans"/>
        <w:color w:val="E20577"/>
        <w:sz w:val="16"/>
        <w:szCs w:val="16"/>
      </w:rPr>
      <w:t xml:space="preserve"> </w:t>
    </w:r>
    <w:r w:rsidR="002420A1" w:rsidRPr="002420A1">
      <w:rPr>
        <w:rFonts w:ascii="Open Sans" w:hAnsi="Open Sans" w:cs="Open Sans"/>
        <w:color w:val="00B050"/>
        <w:sz w:val="16"/>
        <w:szCs w:val="16"/>
      </w:rPr>
      <w:t>info@newhopeguineabissau.com</w:t>
    </w:r>
  </w:p>
  <w:p w14:paraId="038E950D" w14:textId="0370DDF8" w:rsidR="00212850" w:rsidRPr="00396C02" w:rsidRDefault="00212850" w:rsidP="00E64071">
    <w:pPr>
      <w:pStyle w:val="Footer"/>
      <w:jc w:val="center"/>
      <w:rPr>
        <w:rFonts w:ascii="Open Sans" w:hAnsi="Open Sans" w:cs="Open Sans"/>
        <w:color w:val="2E1D4D"/>
        <w:sz w:val="16"/>
        <w:szCs w:val="16"/>
      </w:rPr>
    </w:pPr>
    <w:r w:rsidRPr="00396C02">
      <w:rPr>
        <w:rFonts w:ascii="Open Sans" w:hAnsi="Open Sans" w:cs="Open Sans"/>
        <w:color w:val="2E1D4D"/>
        <w:sz w:val="16"/>
        <w:szCs w:val="16"/>
      </w:rPr>
      <w:t xml:space="preserve">A company limited by guarantee registered in </w:t>
    </w:r>
    <w:r w:rsidR="002420A1">
      <w:rPr>
        <w:rFonts w:ascii="Open Sans" w:hAnsi="Open Sans" w:cs="Open Sans"/>
        <w:color w:val="2E1D4D"/>
        <w:sz w:val="16"/>
        <w:szCs w:val="16"/>
      </w:rPr>
      <w:t>N. Ireland</w:t>
    </w:r>
    <w:r w:rsidRPr="00396C02">
      <w:rPr>
        <w:rFonts w:ascii="Open Sans" w:hAnsi="Open Sans" w:cs="Open Sans"/>
        <w:color w:val="2E1D4D"/>
        <w:sz w:val="16"/>
        <w:szCs w:val="16"/>
      </w:rPr>
      <w:t xml:space="preserve"> </w:t>
    </w:r>
    <w:r w:rsidR="002420A1">
      <w:rPr>
        <w:rFonts w:ascii="Open Sans" w:hAnsi="Open Sans" w:cs="Open Sans"/>
        <w:color w:val="2E1D4D"/>
        <w:sz w:val="16"/>
        <w:szCs w:val="16"/>
      </w:rPr>
      <w:t xml:space="preserve">NI731018 </w:t>
    </w:r>
    <w:r w:rsidRPr="00396C02">
      <w:rPr>
        <w:rFonts w:ascii="Open Sans" w:hAnsi="Open Sans" w:cs="Open Sans"/>
        <w:color w:val="2E1D4D"/>
        <w:sz w:val="16"/>
        <w:szCs w:val="16"/>
      </w:rPr>
      <w:t xml:space="preserve">&amp; registered charity no </w:t>
    </w:r>
    <w:r w:rsidR="002420A1">
      <w:rPr>
        <w:rFonts w:ascii="Open Sans" w:hAnsi="Open Sans" w:cs="Open Sans"/>
        <w:color w:val="2E1D4D"/>
        <w:sz w:val="16"/>
        <w:szCs w:val="16"/>
      </w:rPr>
      <w:t>pending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9DDE2" w14:textId="77777777" w:rsidR="00E61D8A" w:rsidRDefault="00E61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E3198" w14:textId="77777777" w:rsidR="0069799C" w:rsidRDefault="0069799C" w:rsidP="003E4041">
      <w:pPr>
        <w:spacing w:line="240" w:lineRule="auto"/>
      </w:pPr>
      <w:r>
        <w:separator/>
      </w:r>
    </w:p>
  </w:footnote>
  <w:footnote w:type="continuationSeparator" w:id="0">
    <w:p w14:paraId="3F4C7716" w14:textId="77777777" w:rsidR="0069799C" w:rsidRDefault="0069799C" w:rsidP="003E40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10CB" w14:textId="77777777" w:rsidR="00E61D8A" w:rsidRDefault="00E6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2A178" w14:textId="77777777" w:rsidR="00212850" w:rsidRDefault="00212850">
    <w:pPr>
      <w:pStyle w:val="Header"/>
    </w:pP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9DAD8" w14:textId="77777777" w:rsidR="00E61D8A" w:rsidRDefault="00E6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574F"/>
    <w:multiLevelType w:val="hybridMultilevel"/>
    <w:tmpl w:val="943EBBE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9E578D2"/>
    <w:multiLevelType w:val="hybridMultilevel"/>
    <w:tmpl w:val="B3D80F5C"/>
    <w:lvl w:ilvl="0" w:tplc="398654C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B43FD"/>
    <w:multiLevelType w:val="multilevel"/>
    <w:tmpl w:val="297254BA"/>
    <w:lvl w:ilvl="0">
      <w:start w:val="1"/>
      <w:numFmt w:val="decimal"/>
      <w:lvlText w:val="%1)"/>
      <w:lvlJc w:val="left"/>
      <w:pPr>
        <w:ind w:left="360" w:hanging="360"/>
      </w:pPr>
      <w:rPr>
        <w:color w:val="2E1D4D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ED327C9"/>
    <w:multiLevelType w:val="hybridMultilevel"/>
    <w:tmpl w:val="1D70C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74144"/>
    <w:multiLevelType w:val="hybridMultilevel"/>
    <w:tmpl w:val="14149B24"/>
    <w:lvl w:ilvl="0" w:tplc="1B90BF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2285">
    <w:abstractNumId w:val="0"/>
  </w:num>
  <w:num w:numId="2" w16cid:durableId="747767952">
    <w:abstractNumId w:val="1"/>
  </w:num>
  <w:num w:numId="3" w16cid:durableId="893271730">
    <w:abstractNumId w:val="2"/>
  </w:num>
  <w:num w:numId="4" w16cid:durableId="886794499">
    <w:abstractNumId w:val="4"/>
  </w:num>
  <w:num w:numId="5" w16cid:durableId="195579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80"/>
    <w:rsid w:val="000074CF"/>
    <w:rsid w:val="000116CF"/>
    <w:rsid w:val="00011A89"/>
    <w:rsid w:val="00011B7D"/>
    <w:rsid w:val="000129AE"/>
    <w:rsid w:val="000160C8"/>
    <w:rsid w:val="00017A2E"/>
    <w:rsid w:val="0003027E"/>
    <w:rsid w:val="0003244F"/>
    <w:rsid w:val="000755E6"/>
    <w:rsid w:val="00085D05"/>
    <w:rsid w:val="000878E0"/>
    <w:rsid w:val="000A1360"/>
    <w:rsid w:val="000A4017"/>
    <w:rsid w:val="000B593B"/>
    <w:rsid w:val="000F5382"/>
    <w:rsid w:val="0010069F"/>
    <w:rsid w:val="001052B6"/>
    <w:rsid w:val="00106CA0"/>
    <w:rsid w:val="001275B2"/>
    <w:rsid w:val="00130DC0"/>
    <w:rsid w:val="00131EEF"/>
    <w:rsid w:val="00140F5C"/>
    <w:rsid w:val="0016630F"/>
    <w:rsid w:val="001734B5"/>
    <w:rsid w:val="00184373"/>
    <w:rsid w:val="00190A17"/>
    <w:rsid w:val="00190C04"/>
    <w:rsid w:val="00195B5A"/>
    <w:rsid w:val="00197DF6"/>
    <w:rsid w:val="001C4F3C"/>
    <w:rsid w:val="001E2F4D"/>
    <w:rsid w:val="00212850"/>
    <w:rsid w:val="00227242"/>
    <w:rsid w:val="00227723"/>
    <w:rsid w:val="002420A1"/>
    <w:rsid w:val="00242AA9"/>
    <w:rsid w:val="0026736F"/>
    <w:rsid w:val="00271623"/>
    <w:rsid w:val="0028221B"/>
    <w:rsid w:val="002976E6"/>
    <w:rsid w:val="002B5AAC"/>
    <w:rsid w:val="002C4CBC"/>
    <w:rsid w:val="002D1636"/>
    <w:rsid w:val="002D7F4E"/>
    <w:rsid w:val="002E13E2"/>
    <w:rsid w:val="002F0856"/>
    <w:rsid w:val="002F567B"/>
    <w:rsid w:val="00320E80"/>
    <w:rsid w:val="00323C60"/>
    <w:rsid w:val="00327F9E"/>
    <w:rsid w:val="003331EE"/>
    <w:rsid w:val="0035695C"/>
    <w:rsid w:val="00360806"/>
    <w:rsid w:val="00366E77"/>
    <w:rsid w:val="00371E7D"/>
    <w:rsid w:val="003745CE"/>
    <w:rsid w:val="00376E49"/>
    <w:rsid w:val="00381CE5"/>
    <w:rsid w:val="00394F60"/>
    <w:rsid w:val="00396C02"/>
    <w:rsid w:val="003A467A"/>
    <w:rsid w:val="003A6C22"/>
    <w:rsid w:val="003B7F95"/>
    <w:rsid w:val="003C36EC"/>
    <w:rsid w:val="003C3AF6"/>
    <w:rsid w:val="003D3890"/>
    <w:rsid w:val="003E4041"/>
    <w:rsid w:val="003E79F0"/>
    <w:rsid w:val="003F320E"/>
    <w:rsid w:val="00401A0D"/>
    <w:rsid w:val="00401CC7"/>
    <w:rsid w:val="0042201F"/>
    <w:rsid w:val="00430E34"/>
    <w:rsid w:val="004472E0"/>
    <w:rsid w:val="00450A14"/>
    <w:rsid w:val="00454706"/>
    <w:rsid w:val="0046054C"/>
    <w:rsid w:val="0048701D"/>
    <w:rsid w:val="004A5EEF"/>
    <w:rsid w:val="004B19E9"/>
    <w:rsid w:val="004B2C9E"/>
    <w:rsid w:val="004B3E56"/>
    <w:rsid w:val="004B46A7"/>
    <w:rsid w:val="004C4287"/>
    <w:rsid w:val="004D1671"/>
    <w:rsid w:val="00500651"/>
    <w:rsid w:val="0050590F"/>
    <w:rsid w:val="00506DD3"/>
    <w:rsid w:val="00532241"/>
    <w:rsid w:val="00547A0C"/>
    <w:rsid w:val="0055599F"/>
    <w:rsid w:val="00555AD3"/>
    <w:rsid w:val="00556F55"/>
    <w:rsid w:val="00562C22"/>
    <w:rsid w:val="0057487F"/>
    <w:rsid w:val="005807DD"/>
    <w:rsid w:val="00581E85"/>
    <w:rsid w:val="00587456"/>
    <w:rsid w:val="005C1060"/>
    <w:rsid w:val="005C215B"/>
    <w:rsid w:val="005C7098"/>
    <w:rsid w:val="005C75E3"/>
    <w:rsid w:val="005E2655"/>
    <w:rsid w:val="005F210A"/>
    <w:rsid w:val="00612FC9"/>
    <w:rsid w:val="006144C8"/>
    <w:rsid w:val="00636190"/>
    <w:rsid w:val="0063757C"/>
    <w:rsid w:val="0064059C"/>
    <w:rsid w:val="00661EAA"/>
    <w:rsid w:val="00667D88"/>
    <w:rsid w:val="00677E97"/>
    <w:rsid w:val="00686D61"/>
    <w:rsid w:val="00690408"/>
    <w:rsid w:val="006908C4"/>
    <w:rsid w:val="00690D32"/>
    <w:rsid w:val="0069799C"/>
    <w:rsid w:val="006A5250"/>
    <w:rsid w:val="006D5857"/>
    <w:rsid w:val="00702F98"/>
    <w:rsid w:val="007064F8"/>
    <w:rsid w:val="00717748"/>
    <w:rsid w:val="00731135"/>
    <w:rsid w:val="0073277A"/>
    <w:rsid w:val="00733227"/>
    <w:rsid w:val="00753870"/>
    <w:rsid w:val="00755DF9"/>
    <w:rsid w:val="00762458"/>
    <w:rsid w:val="00764E37"/>
    <w:rsid w:val="007657AB"/>
    <w:rsid w:val="0077422E"/>
    <w:rsid w:val="007B068F"/>
    <w:rsid w:val="007B2805"/>
    <w:rsid w:val="007D00F2"/>
    <w:rsid w:val="007F2D4D"/>
    <w:rsid w:val="00810528"/>
    <w:rsid w:val="008142B0"/>
    <w:rsid w:val="00814770"/>
    <w:rsid w:val="0083256B"/>
    <w:rsid w:val="00835D0A"/>
    <w:rsid w:val="008464B7"/>
    <w:rsid w:val="008516BF"/>
    <w:rsid w:val="00853979"/>
    <w:rsid w:val="008612C5"/>
    <w:rsid w:val="008626B6"/>
    <w:rsid w:val="00870050"/>
    <w:rsid w:val="00871576"/>
    <w:rsid w:val="00875E8D"/>
    <w:rsid w:val="00893B28"/>
    <w:rsid w:val="008B6A61"/>
    <w:rsid w:val="008C2BFF"/>
    <w:rsid w:val="008C4199"/>
    <w:rsid w:val="008C45FA"/>
    <w:rsid w:val="008E7D7F"/>
    <w:rsid w:val="008F0747"/>
    <w:rsid w:val="00912AD9"/>
    <w:rsid w:val="0092229E"/>
    <w:rsid w:val="009240B5"/>
    <w:rsid w:val="00931755"/>
    <w:rsid w:val="009333EE"/>
    <w:rsid w:val="0094428B"/>
    <w:rsid w:val="0096105C"/>
    <w:rsid w:val="0096151B"/>
    <w:rsid w:val="0096740C"/>
    <w:rsid w:val="00995673"/>
    <w:rsid w:val="00995FA7"/>
    <w:rsid w:val="009A15AA"/>
    <w:rsid w:val="009A2506"/>
    <w:rsid w:val="009B0A23"/>
    <w:rsid w:val="009B0B16"/>
    <w:rsid w:val="009C2FFA"/>
    <w:rsid w:val="009C57EF"/>
    <w:rsid w:val="009E1584"/>
    <w:rsid w:val="009E4D81"/>
    <w:rsid w:val="009E52C6"/>
    <w:rsid w:val="00A1633E"/>
    <w:rsid w:val="00A3316F"/>
    <w:rsid w:val="00A33D45"/>
    <w:rsid w:val="00A503DA"/>
    <w:rsid w:val="00A53BCA"/>
    <w:rsid w:val="00A66633"/>
    <w:rsid w:val="00A7057F"/>
    <w:rsid w:val="00A72121"/>
    <w:rsid w:val="00A916B2"/>
    <w:rsid w:val="00AA3771"/>
    <w:rsid w:val="00AB218D"/>
    <w:rsid w:val="00AD06FE"/>
    <w:rsid w:val="00AD5F28"/>
    <w:rsid w:val="00AF521F"/>
    <w:rsid w:val="00AF5F4C"/>
    <w:rsid w:val="00B10D76"/>
    <w:rsid w:val="00B34E6A"/>
    <w:rsid w:val="00B42612"/>
    <w:rsid w:val="00B53B92"/>
    <w:rsid w:val="00B54CF5"/>
    <w:rsid w:val="00B74365"/>
    <w:rsid w:val="00B77743"/>
    <w:rsid w:val="00BD0E01"/>
    <w:rsid w:val="00BE2270"/>
    <w:rsid w:val="00BE2F7A"/>
    <w:rsid w:val="00BF03DE"/>
    <w:rsid w:val="00BF23E7"/>
    <w:rsid w:val="00BF56D6"/>
    <w:rsid w:val="00C02295"/>
    <w:rsid w:val="00C04830"/>
    <w:rsid w:val="00C05A55"/>
    <w:rsid w:val="00C22EC9"/>
    <w:rsid w:val="00C24E09"/>
    <w:rsid w:val="00C37CAF"/>
    <w:rsid w:val="00C5364E"/>
    <w:rsid w:val="00C63117"/>
    <w:rsid w:val="00C6396F"/>
    <w:rsid w:val="00C6575A"/>
    <w:rsid w:val="00C73E2B"/>
    <w:rsid w:val="00C8367D"/>
    <w:rsid w:val="00C84B5A"/>
    <w:rsid w:val="00C96BF3"/>
    <w:rsid w:val="00CA0053"/>
    <w:rsid w:val="00CC49FA"/>
    <w:rsid w:val="00CE20DD"/>
    <w:rsid w:val="00CE2E7C"/>
    <w:rsid w:val="00CF64ED"/>
    <w:rsid w:val="00D033F1"/>
    <w:rsid w:val="00D03BB6"/>
    <w:rsid w:val="00D06219"/>
    <w:rsid w:val="00D3117B"/>
    <w:rsid w:val="00D3472E"/>
    <w:rsid w:val="00D43DA0"/>
    <w:rsid w:val="00D47B9C"/>
    <w:rsid w:val="00D50142"/>
    <w:rsid w:val="00D6231A"/>
    <w:rsid w:val="00D73914"/>
    <w:rsid w:val="00D7554B"/>
    <w:rsid w:val="00D80A7E"/>
    <w:rsid w:val="00D87445"/>
    <w:rsid w:val="00D95078"/>
    <w:rsid w:val="00DA0465"/>
    <w:rsid w:val="00DB01A4"/>
    <w:rsid w:val="00DD73A6"/>
    <w:rsid w:val="00DF6F38"/>
    <w:rsid w:val="00E11AFC"/>
    <w:rsid w:val="00E2300C"/>
    <w:rsid w:val="00E6069E"/>
    <w:rsid w:val="00E61D8A"/>
    <w:rsid w:val="00E64071"/>
    <w:rsid w:val="00E84B32"/>
    <w:rsid w:val="00E93644"/>
    <w:rsid w:val="00EA60E0"/>
    <w:rsid w:val="00EB3261"/>
    <w:rsid w:val="00EC386D"/>
    <w:rsid w:val="00ED3711"/>
    <w:rsid w:val="00EE1F2B"/>
    <w:rsid w:val="00EE425C"/>
    <w:rsid w:val="00F02271"/>
    <w:rsid w:val="00F257C8"/>
    <w:rsid w:val="00F3064E"/>
    <w:rsid w:val="00F639B0"/>
    <w:rsid w:val="00F7034F"/>
    <w:rsid w:val="00F73FFA"/>
    <w:rsid w:val="00F80330"/>
    <w:rsid w:val="00FE4642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75806"/>
  <w15:docId w15:val="{7D02C1A0-19A7-48C8-9E77-61C0321F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8C4"/>
    <w:pPr>
      <w:spacing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01A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A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0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B3261"/>
    <w:pPr>
      <w:ind w:left="720"/>
      <w:contextualSpacing/>
    </w:pPr>
  </w:style>
  <w:style w:type="table" w:styleId="TableGrid">
    <w:name w:val="Table Grid"/>
    <w:basedOn w:val="TableNormal"/>
    <w:uiPriority w:val="59"/>
    <w:rsid w:val="00C73E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5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40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04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0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041"/>
    <w:rPr>
      <w:lang w:val="en-US"/>
    </w:rPr>
  </w:style>
  <w:style w:type="paragraph" w:styleId="NormalWeb">
    <w:name w:val="Normal (Web)"/>
    <w:basedOn w:val="Normal"/>
    <w:uiPriority w:val="99"/>
    <w:unhideWhenUsed/>
    <w:rsid w:val="003E404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F639B0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42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AppData\Local\Microsoft\Windows\Temporary%20Internet%20Files\Content.Outlook\1SQZSDCY\GA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95C87-643A-47FC-AF6F-84688202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C:\Users\Sue\AppData\Local\Microsoft\Windows\Temporary Internet Files\Content.Outlook\1SQZSDCY\GA doc.dotx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</dc:creator>
  <cp:lastModifiedBy>Lynne Ca</cp:lastModifiedBy>
  <cp:revision>3</cp:revision>
  <cp:lastPrinted>2017-04-04T10:14:00Z</cp:lastPrinted>
  <dcterms:created xsi:type="dcterms:W3CDTF">2025-11-04T13:03:00Z</dcterms:created>
  <dcterms:modified xsi:type="dcterms:W3CDTF">2025-11-07T16:02:00Z</dcterms:modified>
</cp:coreProperties>
</file>